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64BDE" w:rsidRPr="00A34B75" w:rsidRDefault="00764BDE" w:rsidP="00764B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פרסי עיריית תל</w:t>
      </w:r>
      <w:r w:rsidRPr="00D43C27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-</w:t>
      </w: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אביב-יפו</w:t>
      </w:r>
    </w:p>
    <w:p w:rsidR="00764BDE" w:rsidRPr="00C46F3C" w:rsidRDefault="00764BDE" w:rsidP="00BA039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פרס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מנדלי מוכר ספרים</w:t>
      </w: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לשנת 201</w:t>
      </w:r>
      <w:r w:rsidR="00BA03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139A6" w:rsidRPr="00C46F3C" w:rsidRDefault="00764BDE" w:rsidP="00F3068A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מועד אחרון להגשת המועמדות: </w:t>
      </w:r>
      <w:r w:rsidR="007139A6" w:rsidRPr="00F3068A">
        <w:rPr>
          <w:rFonts w:asciiTheme="majorBidi" w:hAnsiTheme="majorBidi" w:cstheme="majorBidi"/>
          <w:u w:val="single"/>
          <w:rtl/>
        </w:rPr>
        <w:t xml:space="preserve">יום </w:t>
      </w:r>
      <w:r w:rsidR="007139A6" w:rsidRPr="00F3068A">
        <w:rPr>
          <w:rFonts w:asciiTheme="majorBidi" w:hAnsiTheme="majorBidi" w:cstheme="majorBidi" w:hint="cs"/>
          <w:u w:val="single"/>
          <w:rtl/>
        </w:rPr>
        <w:t>רביעי, ט"ו בשבט תשע"ח, 31 בינואר 2018</w:t>
      </w:r>
      <w:r w:rsidR="007139A6" w:rsidRPr="000720B7">
        <w:rPr>
          <w:rFonts w:asciiTheme="majorBidi" w:hAnsiTheme="majorBidi" w:cstheme="majorBidi"/>
          <w:rtl/>
        </w:rPr>
        <w:t xml:space="preserve"> </w:t>
      </w:r>
    </w:p>
    <w:p w:rsidR="007139A6" w:rsidRDefault="007139A6" w:rsidP="007139A6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ב</w:t>
      </w:r>
      <w:r>
        <w:rPr>
          <w:rFonts w:asciiTheme="majorBidi" w:hAnsiTheme="majorBidi" w:cstheme="majorBidi" w:hint="cs"/>
          <w:rtl/>
        </w:rPr>
        <w:t xml:space="preserve">משלוח </w:t>
      </w:r>
      <w:r w:rsidRPr="00C46F3C">
        <w:rPr>
          <w:rFonts w:asciiTheme="majorBidi" w:hAnsiTheme="majorBidi" w:cstheme="majorBidi"/>
          <w:rtl/>
        </w:rPr>
        <w:t>דואר (חותמת הדואר לא יאוחר מ</w:t>
      </w:r>
      <w:r>
        <w:rPr>
          <w:rFonts w:asciiTheme="majorBidi" w:hAnsiTheme="majorBidi" w:cstheme="majorBidi" w:hint="cs"/>
          <w:rtl/>
        </w:rPr>
        <w:t xml:space="preserve">ה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31.1.2018</w:t>
      </w:r>
      <w:r w:rsidRPr="00C46F3C">
        <w:rPr>
          <w:rFonts w:asciiTheme="majorBidi" w:hAnsiTheme="majorBidi" w:cstheme="majorBidi"/>
          <w:rtl/>
        </w:rPr>
        <w:t xml:space="preserve">) </w:t>
      </w:r>
    </w:p>
    <w:p w:rsidR="007139A6" w:rsidRPr="00C46F3C" w:rsidRDefault="007139A6" w:rsidP="007139A6">
      <w:pPr>
        <w:jc w:val="center"/>
        <w:rPr>
          <w:rFonts w:asciiTheme="majorBidi" w:hAnsiTheme="majorBidi" w:cstheme="majorBidi"/>
          <w:rtl/>
        </w:rPr>
      </w:pPr>
      <w:r w:rsidRPr="000720B7">
        <w:rPr>
          <w:rFonts w:asciiTheme="majorBidi" w:hAnsiTheme="majorBidi" w:cstheme="majorBidi" w:hint="cs"/>
          <w:highlight w:val="yellow"/>
          <w:rtl/>
        </w:rPr>
        <w:t xml:space="preserve">במקרה של </w:t>
      </w:r>
      <w:r w:rsidRPr="000720B7">
        <w:rPr>
          <w:rFonts w:asciiTheme="majorBidi" w:hAnsiTheme="majorBidi" w:cstheme="majorBidi"/>
          <w:highlight w:val="yellow"/>
          <w:rtl/>
        </w:rPr>
        <w:t>מסירה ידנית</w:t>
      </w:r>
      <w:r w:rsidRPr="000720B7">
        <w:rPr>
          <w:rFonts w:asciiTheme="majorBidi" w:hAnsiTheme="majorBidi" w:cstheme="majorBidi" w:hint="cs"/>
          <w:highlight w:val="yellow"/>
          <w:rtl/>
        </w:rPr>
        <w:t xml:space="preserve"> יש לתאם מראש</w:t>
      </w:r>
    </w:p>
    <w:p w:rsidR="007139A6" w:rsidRPr="00C46F3C" w:rsidRDefault="007139A6" w:rsidP="007139A6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אין לשלוח מועמדות בדואר אלקטרוני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BA039D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מטרת הפרס</w:t>
      </w:r>
      <w:r>
        <w:rPr>
          <w:rFonts w:asciiTheme="majorBidi" w:hAnsiTheme="majorBidi" w:cstheme="majorBidi"/>
          <w:rtl/>
        </w:rPr>
        <w:t>: ל</w:t>
      </w:r>
      <w:r w:rsidR="00BA039D">
        <w:rPr>
          <w:rFonts w:asciiTheme="majorBidi" w:hAnsiTheme="majorBidi" w:cstheme="majorBidi" w:hint="cs"/>
          <w:rtl/>
        </w:rPr>
        <w:t xml:space="preserve">הביע הוקרה והערכה ליצירתו הספרותית של מנדלי מוכר ספרים, ולעודד </w:t>
      </w:r>
      <w:r>
        <w:rPr>
          <w:rFonts w:asciiTheme="majorBidi" w:hAnsiTheme="majorBidi" w:cstheme="majorBidi"/>
          <w:rtl/>
        </w:rPr>
        <w:t xml:space="preserve">את </w:t>
      </w:r>
      <w:r w:rsidR="00BA039D">
        <w:rPr>
          <w:rFonts w:asciiTheme="majorBidi" w:hAnsiTheme="majorBidi" w:cstheme="majorBidi" w:hint="cs"/>
          <w:rtl/>
        </w:rPr>
        <w:t>ה</w:t>
      </w:r>
      <w:r>
        <w:rPr>
          <w:rFonts w:asciiTheme="majorBidi" w:hAnsiTheme="majorBidi" w:cstheme="majorBidi"/>
          <w:rtl/>
        </w:rPr>
        <w:t>יציר</w:t>
      </w:r>
      <w:r w:rsidR="00BA039D">
        <w:rPr>
          <w:rFonts w:asciiTheme="majorBidi" w:hAnsiTheme="majorBidi" w:cstheme="majorBidi" w:hint="cs"/>
          <w:rtl/>
        </w:rPr>
        <w:t>ה ביידיש ואת המחקר על היצירה התרבותית ביידיש</w:t>
      </w:r>
      <w:r w:rsidRPr="00C46F3C">
        <w:rPr>
          <w:rFonts w:asciiTheme="majorBidi" w:hAnsiTheme="majorBidi" w:cstheme="majorBidi"/>
          <w:rtl/>
        </w:rPr>
        <w:t>.</w:t>
      </w:r>
    </w:p>
    <w:p w:rsidR="00764BDE" w:rsidRPr="00C46F3C" w:rsidRDefault="00F134CF" w:rsidP="000E0750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>הפרס יוענק</w:t>
      </w:r>
      <w:r w:rsidR="006E163C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>ל</w:t>
      </w:r>
      <w:r w:rsidR="00764BDE">
        <w:rPr>
          <w:rFonts w:asciiTheme="majorBidi" w:hAnsiTheme="majorBidi" w:cstheme="majorBidi" w:hint="cs"/>
          <w:rtl/>
        </w:rPr>
        <w:t>יציר</w:t>
      </w:r>
      <w:r w:rsidR="000E0750">
        <w:rPr>
          <w:rFonts w:asciiTheme="majorBidi" w:hAnsiTheme="majorBidi" w:cstheme="majorBidi" w:hint="cs"/>
          <w:rtl/>
        </w:rPr>
        <w:t xml:space="preserve">ות </w:t>
      </w:r>
      <w:r w:rsidR="006E163C">
        <w:rPr>
          <w:rFonts w:asciiTheme="majorBidi" w:hAnsiTheme="majorBidi" w:cstheme="majorBidi" w:hint="cs"/>
          <w:rtl/>
        </w:rPr>
        <w:t>ביידיש</w:t>
      </w:r>
      <w:r w:rsidR="000E0750">
        <w:rPr>
          <w:rFonts w:asciiTheme="majorBidi" w:hAnsiTheme="majorBidi" w:cstheme="majorBidi" w:hint="cs"/>
          <w:rtl/>
        </w:rPr>
        <w:t xml:space="preserve"> של שירה</w:t>
      </w:r>
      <w:r w:rsidR="006E163C">
        <w:rPr>
          <w:rFonts w:asciiTheme="majorBidi" w:hAnsiTheme="majorBidi" w:cstheme="majorBidi" w:hint="cs"/>
          <w:rtl/>
        </w:rPr>
        <w:t>,</w:t>
      </w:r>
      <w:r w:rsidR="000E0750">
        <w:rPr>
          <w:rFonts w:asciiTheme="majorBidi" w:hAnsiTheme="majorBidi" w:cstheme="majorBidi" w:hint="cs"/>
          <w:rtl/>
        </w:rPr>
        <w:t xml:space="preserve"> מסה, ביוגרפיה, מחזה או ליצירה מדעית או לתרגום ליידיש</w:t>
      </w:r>
      <w:r w:rsidR="00764BDE">
        <w:rPr>
          <w:rFonts w:asciiTheme="majorBidi" w:hAnsiTheme="majorBidi" w:cstheme="majorBidi" w:hint="cs"/>
          <w:rtl/>
        </w:rPr>
        <w:t>.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פרטי המועמד/ת</w:t>
      </w:r>
      <w:r w:rsidRPr="00C46F3C">
        <w:rPr>
          <w:rFonts w:asciiTheme="majorBidi" w:hAnsiTheme="majorBidi" w:cstheme="majorBidi"/>
          <w:rtl/>
        </w:rPr>
        <w:t>: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פרטי: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</w:t>
      </w:r>
      <w:r w:rsidR="000720B7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</w:t>
      </w:r>
    </w:p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משפחה: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</w:t>
      </w:r>
      <w:r w:rsidR="000720B7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_______</w:t>
      </w:r>
    </w:p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139A6" w:rsidP="007139A6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מספרי </w:t>
      </w:r>
      <w:r w:rsidR="00764BDE" w:rsidRPr="00C46F3C">
        <w:rPr>
          <w:rFonts w:asciiTheme="majorBidi" w:hAnsiTheme="majorBidi" w:cstheme="majorBidi"/>
          <w:rtl/>
        </w:rPr>
        <w:t>טלפו</w:t>
      </w:r>
      <w:r>
        <w:rPr>
          <w:rFonts w:asciiTheme="majorBidi" w:hAnsiTheme="majorBidi" w:cstheme="majorBidi" w:hint="cs"/>
          <w:rtl/>
        </w:rPr>
        <w:t>ן</w:t>
      </w:r>
      <w:r w:rsidR="00764BDE" w:rsidRPr="00C46F3C">
        <w:rPr>
          <w:rFonts w:asciiTheme="majorBidi" w:hAnsiTheme="majorBidi" w:cstheme="majorBidi"/>
          <w:rtl/>
        </w:rPr>
        <w:t>:</w:t>
      </w:r>
      <w:r w:rsidR="00764BDE"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מלאה (רחוב, עיר, מיקוד):</w:t>
      </w:r>
      <w:r>
        <w:rPr>
          <w:rFonts w:asciiTheme="majorBidi" w:hAnsiTheme="majorBidi" w:cstheme="majorBidi" w:hint="cs"/>
          <w:rtl/>
        </w:rPr>
        <w:t xml:space="preserve"> ________________________________________</w:t>
      </w:r>
      <w:r w:rsidR="000720B7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___________</w:t>
      </w:r>
    </w:p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דוא"ל:</w:t>
      </w:r>
      <w:r>
        <w:rPr>
          <w:rFonts w:asciiTheme="majorBidi" w:hAnsiTheme="majorBidi" w:cstheme="majorBidi" w:hint="cs"/>
          <w:rtl/>
        </w:rPr>
        <w:t xml:space="preserve"> ___________________________________________________</w:t>
      </w:r>
      <w:r w:rsidR="000720B7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_____________</w:t>
      </w:r>
    </w:p>
    <w:p w:rsidR="00764BDE" w:rsidRDefault="00764BDE" w:rsidP="00764BDE">
      <w:pPr>
        <w:rPr>
          <w:rFonts w:asciiTheme="majorBidi" w:hAnsiTheme="majorBidi" w:cstheme="majorBidi"/>
          <w:rtl/>
        </w:rPr>
      </w:pPr>
    </w:p>
    <w:p w:rsidR="007139A6" w:rsidRPr="00C46F3C" w:rsidRDefault="007139A6" w:rsidP="00DA6030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שם ה</w:t>
      </w:r>
      <w:r w:rsidR="000720B7">
        <w:rPr>
          <w:rFonts w:asciiTheme="majorBidi" w:hAnsiTheme="majorBidi" w:cstheme="majorBidi" w:hint="cs"/>
          <w:rtl/>
        </w:rPr>
        <w:t>יצירה/המחקר/תרגום</w:t>
      </w:r>
      <w:r>
        <w:rPr>
          <w:rFonts w:asciiTheme="majorBidi" w:hAnsiTheme="majorBidi" w:cstheme="majorBidi" w:hint="cs"/>
          <w:rtl/>
        </w:rPr>
        <w:t xml:space="preserve"> המוגש</w:t>
      </w:r>
      <w:r w:rsidR="00DA6030">
        <w:rPr>
          <w:rFonts w:asciiTheme="majorBidi" w:hAnsiTheme="majorBidi" w:cstheme="majorBidi" w:hint="cs"/>
          <w:rtl/>
        </w:rPr>
        <w:t>/ת</w:t>
      </w:r>
      <w:r>
        <w:rPr>
          <w:rFonts w:asciiTheme="majorBidi" w:hAnsiTheme="majorBidi" w:cstheme="majorBidi" w:hint="cs"/>
          <w:rtl/>
        </w:rPr>
        <w:t xml:space="preserve"> לפרס: ______________________________________________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המסמכים הנדרשים להגשת מועמדות:</w:t>
      </w:r>
    </w:p>
    <w:p w:rsidR="00764BDE" w:rsidRPr="00C46F3C" w:rsidRDefault="00764BDE" w:rsidP="007C19AF">
      <w:pPr>
        <w:pStyle w:val="aa"/>
        <w:numPr>
          <w:ilvl w:val="0"/>
          <w:numId w:val="12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קורות חיים מקוצרים בעברית שיפרטו את העשייה</w:t>
      </w:r>
      <w:r w:rsidR="00712EA2">
        <w:rPr>
          <w:rFonts w:asciiTheme="majorBidi" w:hAnsiTheme="majorBidi" w:cstheme="majorBidi" w:hint="cs"/>
          <w:rtl/>
        </w:rPr>
        <w:t xml:space="preserve"> (</w:t>
      </w:r>
      <w:r w:rsidR="007C19AF">
        <w:rPr>
          <w:rFonts w:asciiTheme="majorBidi" w:hAnsiTheme="majorBidi" w:cstheme="majorBidi" w:hint="cs"/>
          <w:rtl/>
        </w:rPr>
        <w:t xml:space="preserve">עד </w:t>
      </w:r>
      <w:r w:rsidR="00712EA2">
        <w:rPr>
          <w:rFonts w:asciiTheme="majorBidi" w:hAnsiTheme="majorBidi" w:cstheme="majorBidi" w:hint="cs"/>
          <w:rtl/>
        </w:rPr>
        <w:t>שני עמודים).</w:t>
      </w:r>
    </w:p>
    <w:p w:rsidR="00764BDE" w:rsidRPr="00C46F3C" w:rsidRDefault="00712EA2" w:rsidP="00E41C06">
      <w:pPr>
        <w:pStyle w:val="aa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היצירה</w:t>
      </w:r>
      <w:r w:rsidR="00DA6030">
        <w:rPr>
          <w:rFonts w:asciiTheme="majorBidi" w:hAnsiTheme="majorBidi" w:cstheme="majorBidi" w:hint="cs"/>
          <w:rtl/>
        </w:rPr>
        <w:t>/המחקר/</w:t>
      </w:r>
      <w:r>
        <w:rPr>
          <w:rFonts w:asciiTheme="majorBidi" w:hAnsiTheme="majorBidi" w:cstheme="majorBidi" w:hint="cs"/>
          <w:rtl/>
        </w:rPr>
        <w:t xml:space="preserve">התרגום </w:t>
      </w:r>
      <w:r w:rsidR="00764BDE" w:rsidRPr="00C46F3C">
        <w:rPr>
          <w:rFonts w:asciiTheme="majorBidi" w:hAnsiTheme="majorBidi" w:cstheme="majorBidi"/>
          <w:rtl/>
        </w:rPr>
        <w:t>המוגש</w:t>
      </w:r>
      <w:r w:rsidR="00636AB5">
        <w:rPr>
          <w:rFonts w:asciiTheme="majorBidi" w:hAnsiTheme="majorBidi" w:cstheme="majorBidi" w:hint="cs"/>
          <w:rtl/>
        </w:rPr>
        <w:t>/ת</w:t>
      </w:r>
      <w:r w:rsidR="00764BDE" w:rsidRPr="00C46F3C">
        <w:rPr>
          <w:rFonts w:asciiTheme="majorBidi" w:hAnsiTheme="majorBidi" w:cstheme="majorBidi"/>
          <w:rtl/>
        </w:rPr>
        <w:t xml:space="preserve"> לפרס</w:t>
      </w:r>
      <w:r>
        <w:rPr>
          <w:rFonts w:asciiTheme="majorBidi" w:hAnsiTheme="majorBidi" w:cstheme="majorBidi" w:hint="cs"/>
          <w:rtl/>
        </w:rPr>
        <w:t>.</w:t>
      </w:r>
      <w:r w:rsidR="00E41C06">
        <w:rPr>
          <w:rFonts w:asciiTheme="majorBidi" w:hAnsiTheme="majorBidi" w:cstheme="majorBidi" w:hint="cs"/>
          <w:rtl/>
        </w:rPr>
        <w:t xml:space="preserve"> (במקרה של תרגום יש לשלוח עותקים</w:t>
      </w:r>
      <w:r w:rsidR="000A7036">
        <w:rPr>
          <w:rFonts w:asciiTheme="majorBidi" w:hAnsiTheme="majorBidi" w:cstheme="majorBidi" w:hint="cs"/>
          <w:rtl/>
        </w:rPr>
        <w:t xml:space="preserve"> של התרגום ב</w:t>
      </w:r>
      <w:bookmarkStart w:id="0" w:name="_GoBack"/>
      <w:bookmarkEnd w:id="0"/>
      <w:r w:rsidR="00E41C06">
        <w:rPr>
          <w:rFonts w:asciiTheme="majorBidi" w:hAnsiTheme="majorBidi" w:cstheme="majorBidi" w:hint="cs"/>
          <w:rtl/>
        </w:rPr>
        <w:t>שפת המקור)</w:t>
      </w:r>
    </w:p>
    <w:p w:rsidR="00D43C27" w:rsidRDefault="00D43C27" w:rsidP="00764BDE">
      <w:pPr>
        <w:rPr>
          <w:rFonts w:asciiTheme="majorBidi" w:hAnsiTheme="majorBidi" w:cstheme="majorBidi"/>
          <w:b/>
          <w:bCs/>
          <w:rtl/>
        </w:rPr>
      </w:pPr>
    </w:p>
    <w:p w:rsidR="00D43C27" w:rsidRDefault="00D43C27" w:rsidP="00764BDE">
      <w:pPr>
        <w:rPr>
          <w:rFonts w:asciiTheme="majorBidi" w:hAnsiTheme="majorBidi" w:cstheme="majorBidi"/>
          <w:b/>
          <w:bCs/>
          <w:rtl/>
        </w:rPr>
      </w:pPr>
    </w:p>
    <w:p w:rsidR="00764BDE" w:rsidRPr="00D43C27" w:rsidRDefault="00D43C27" w:rsidP="00764BDE">
      <w:pPr>
        <w:rPr>
          <w:rFonts w:asciiTheme="majorBidi" w:hAnsiTheme="majorBidi" w:cstheme="majorBidi"/>
          <w:b/>
          <w:bCs/>
          <w:rtl/>
        </w:rPr>
      </w:pPr>
      <w:r w:rsidRPr="00D43C27">
        <w:rPr>
          <w:rFonts w:asciiTheme="majorBidi" w:hAnsiTheme="majorBidi" w:cstheme="majorBidi" w:hint="cs"/>
          <w:b/>
          <w:bCs/>
          <w:rtl/>
        </w:rPr>
        <w:t>אין צורך בהמלצות.</w:t>
      </w:r>
    </w:p>
    <w:p w:rsidR="00764BDE" w:rsidRPr="00A34B75" w:rsidRDefault="00764BDE" w:rsidP="00764BDE">
      <w:pPr>
        <w:rPr>
          <w:rFonts w:asciiTheme="majorBidi" w:hAnsiTheme="majorBidi" w:cstheme="majorBidi"/>
          <w:b/>
          <w:bCs/>
          <w:rtl/>
        </w:rPr>
      </w:pPr>
      <w:r w:rsidRPr="00A34B75">
        <w:rPr>
          <w:rFonts w:asciiTheme="majorBidi" w:hAnsiTheme="majorBidi" w:cstheme="majorBidi"/>
          <w:b/>
          <w:bCs/>
          <w:rtl/>
        </w:rPr>
        <w:t>הצגת מועמדות שלא תוגש במלואה, תפסל.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Default="00764BDE" w:rsidP="00C8297B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את טופס ההרשמה והחומרים הנלווים, </w:t>
      </w:r>
      <w:r w:rsidRPr="00C46F3C">
        <w:rPr>
          <w:rFonts w:asciiTheme="majorBidi" w:hAnsiTheme="majorBidi" w:cstheme="majorBidi"/>
          <w:b/>
          <w:bCs/>
          <w:rtl/>
        </w:rPr>
        <w:t>שלא יוחזרו</w:t>
      </w:r>
      <w:r w:rsidRPr="00C46F3C">
        <w:rPr>
          <w:rFonts w:asciiTheme="majorBidi" w:hAnsiTheme="majorBidi" w:cstheme="majorBidi"/>
          <w:rtl/>
        </w:rPr>
        <w:t xml:space="preserve">, יש לשלוח </w:t>
      </w:r>
      <w:r w:rsidRPr="00A34B75">
        <w:rPr>
          <w:rFonts w:asciiTheme="majorBidi" w:hAnsiTheme="majorBidi" w:cstheme="majorBidi"/>
          <w:b/>
          <w:bCs/>
          <w:rtl/>
        </w:rPr>
        <w:t>ב</w:t>
      </w:r>
      <w:r w:rsidR="00BA039D">
        <w:rPr>
          <w:rFonts w:asciiTheme="majorBidi" w:hAnsiTheme="majorBidi" w:cstheme="majorBidi" w:hint="cs"/>
          <w:b/>
          <w:bCs/>
          <w:rtl/>
        </w:rPr>
        <w:t>ארבעה</w:t>
      </w:r>
      <w:r w:rsidR="006069F5">
        <w:rPr>
          <w:rFonts w:asciiTheme="majorBidi" w:hAnsiTheme="majorBidi" w:cstheme="majorBidi" w:hint="cs"/>
          <w:b/>
          <w:bCs/>
          <w:rtl/>
        </w:rPr>
        <w:t xml:space="preserve"> </w:t>
      </w:r>
      <w:r w:rsidRPr="00A34B75">
        <w:rPr>
          <w:rFonts w:asciiTheme="majorBidi" w:hAnsiTheme="majorBidi" w:cstheme="majorBidi"/>
          <w:b/>
          <w:bCs/>
          <w:rtl/>
        </w:rPr>
        <w:t>עותקים</w:t>
      </w:r>
      <w:r w:rsidRPr="00C46F3C">
        <w:rPr>
          <w:rFonts w:asciiTheme="majorBidi" w:hAnsiTheme="majorBidi" w:cstheme="majorBidi"/>
          <w:rtl/>
        </w:rPr>
        <w:t>, לידי מ</w:t>
      </w:r>
      <w:r w:rsidR="00C8297B">
        <w:rPr>
          <w:rFonts w:asciiTheme="majorBidi" w:hAnsiTheme="majorBidi" w:cstheme="majorBidi" w:hint="cs"/>
          <w:rtl/>
        </w:rPr>
        <w:t>רכזת</w:t>
      </w:r>
      <w:r w:rsidRPr="00C46F3C">
        <w:rPr>
          <w:rFonts w:asciiTheme="majorBidi" w:hAnsiTheme="majorBidi" w:cstheme="majorBidi"/>
          <w:rtl/>
        </w:rPr>
        <w:t xml:space="preserve"> הפרסים העירוניים, </w:t>
      </w:r>
    </w:p>
    <w:p w:rsidR="00764BDE" w:rsidRPr="00C46F3C" w:rsidRDefault="00764BDE" w:rsidP="00BA039D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רויטל קוריטניצקי, עיריית תל</w:t>
      </w:r>
      <w:r w:rsidRPr="00974054">
        <w:rPr>
          <w:rFonts w:asciiTheme="majorBidi" w:hAnsiTheme="majorBidi" w:cstheme="majorBidi"/>
          <w:vertAlign w:val="superscript"/>
          <w:rtl/>
        </w:rPr>
        <w:t>-</w:t>
      </w:r>
      <w:r w:rsidRPr="00C46F3C">
        <w:rPr>
          <w:rFonts w:asciiTheme="majorBidi" w:hAnsiTheme="majorBidi" w:cstheme="majorBidi"/>
          <w:rtl/>
        </w:rPr>
        <w:t>אביב-יפו, רחוב אבן גבירול 69, קומה 10 חדר 10</w:t>
      </w:r>
      <w:r w:rsidR="00BA039D">
        <w:rPr>
          <w:rFonts w:asciiTheme="majorBidi" w:hAnsiTheme="majorBidi" w:cstheme="majorBidi" w:hint="cs"/>
          <w:rtl/>
        </w:rPr>
        <w:t>12</w:t>
      </w:r>
      <w:r w:rsidRPr="00C46F3C">
        <w:rPr>
          <w:rFonts w:asciiTheme="majorBidi" w:hAnsiTheme="majorBidi" w:cstheme="majorBidi"/>
          <w:rtl/>
        </w:rPr>
        <w:t>, תל אביב 6416201.</w:t>
      </w:r>
    </w:p>
    <w:p w:rsidR="00764BDE" w:rsidRPr="00C46F3C" w:rsidRDefault="00764BDE" w:rsidP="00764BDE">
      <w:pPr>
        <w:rPr>
          <w:rFonts w:asciiTheme="majorBidi" w:hAnsiTheme="majorBidi" w:cstheme="majorBidi"/>
          <w:rtl/>
        </w:rPr>
      </w:pPr>
    </w:p>
    <w:p w:rsidR="00764BDE" w:rsidRPr="00C46F3C" w:rsidRDefault="00764BDE" w:rsidP="00BA039D">
      <w:p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פרטים נוספים בטלפון: 03-</w:t>
      </w:r>
      <w:r w:rsidR="00BA039D">
        <w:rPr>
          <w:rFonts w:asciiTheme="majorBidi" w:hAnsiTheme="majorBidi" w:cstheme="majorBidi" w:hint="cs"/>
          <w:rtl/>
        </w:rPr>
        <w:t>7244389</w:t>
      </w:r>
      <w:r w:rsidRPr="00C46F3C">
        <w:rPr>
          <w:rFonts w:asciiTheme="majorBidi" w:hAnsiTheme="majorBidi" w:cstheme="majorBidi"/>
          <w:rtl/>
        </w:rPr>
        <w:t xml:space="preserve">, דוא"ל: </w:t>
      </w:r>
      <w:r w:rsidR="00BA039D">
        <w:rPr>
          <w:rFonts w:asciiTheme="majorBidi" w:hAnsiTheme="majorBidi" w:cstheme="majorBidi"/>
        </w:rPr>
        <w:t>revital_k@</w:t>
      </w:r>
      <w:r w:rsidRPr="00C46F3C">
        <w:rPr>
          <w:rFonts w:asciiTheme="majorBidi" w:hAnsiTheme="majorBidi" w:cstheme="majorBidi"/>
        </w:rPr>
        <w:t>tel-aviv.gov.il</w:t>
      </w:r>
    </w:p>
    <w:sectPr w:rsidR="00764BDE" w:rsidRPr="00C46F3C" w:rsidSect="00053D7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8D" w:rsidRDefault="00BE2F8D">
      <w:r>
        <w:separator/>
      </w:r>
    </w:p>
  </w:endnote>
  <w:endnote w:type="continuationSeparator" w:id="0">
    <w:p w:rsidR="00BE2F8D" w:rsidRDefault="00BE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F3068A">
      <w:rPr>
        <w:rFonts w:cs="Times New Roman"/>
        <w:noProof/>
        <w:sz w:val="16"/>
        <w:szCs w:val="16"/>
      </w:rPr>
      <w:t>M:\</w:t>
    </w:r>
    <w:r w:rsidR="00F3068A">
      <w:rPr>
        <w:rFonts w:cs="Times New Roman"/>
        <w:noProof/>
        <w:sz w:val="16"/>
        <w:szCs w:val="16"/>
        <w:rtl/>
      </w:rPr>
      <w:t>פרסים\פרס מנדלי מוכר ספרים\מנדלי 2018\מנדלי מוכר ספרים 2018 - טופס הרשמה</w:t>
    </w:r>
    <w:r w:rsidR="00F3068A">
      <w:rPr>
        <w:rFonts w:cs="Times New Roman"/>
        <w:noProof/>
        <w:sz w:val="16"/>
        <w:szCs w:val="16"/>
      </w:rPr>
      <w:t>.docx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 wp14:anchorId="0F7BACC5" wp14:editId="169FC6CE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8D" w:rsidRDefault="00BE2F8D">
      <w:r>
        <w:separator/>
      </w:r>
    </w:p>
  </w:footnote>
  <w:footnote w:type="continuationSeparator" w:id="0">
    <w:p w:rsidR="00BE2F8D" w:rsidRDefault="00BE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 wp14:anchorId="7557898D" wp14:editId="3A44EAC5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0EF6DD9" wp14:editId="7C55CEFB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F27963" wp14:editId="2B276FE8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FCDFD1" wp14:editId="5A2318CF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1C773A2C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>
    <w:nsid w:val="6BFB4A57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1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DE"/>
    <w:rsid w:val="00005EC4"/>
    <w:rsid w:val="00025DCB"/>
    <w:rsid w:val="0003343E"/>
    <w:rsid w:val="0003496C"/>
    <w:rsid w:val="00050A97"/>
    <w:rsid w:val="00053D7B"/>
    <w:rsid w:val="000602DE"/>
    <w:rsid w:val="000653C8"/>
    <w:rsid w:val="000712DD"/>
    <w:rsid w:val="000720B7"/>
    <w:rsid w:val="000A7036"/>
    <w:rsid w:val="000B5D69"/>
    <w:rsid w:val="000C2341"/>
    <w:rsid w:val="000D1814"/>
    <w:rsid w:val="000E0750"/>
    <w:rsid w:val="001349D4"/>
    <w:rsid w:val="001467EC"/>
    <w:rsid w:val="00150F8E"/>
    <w:rsid w:val="001A3452"/>
    <w:rsid w:val="001A59DE"/>
    <w:rsid w:val="001D4DD1"/>
    <w:rsid w:val="00243E94"/>
    <w:rsid w:val="00271AC1"/>
    <w:rsid w:val="002754B5"/>
    <w:rsid w:val="00276E16"/>
    <w:rsid w:val="00287281"/>
    <w:rsid w:val="002A554C"/>
    <w:rsid w:val="002B39A2"/>
    <w:rsid w:val="002F4B17"/>
    <w:rsid w:val="002F50F4"/>
    <w:rsid w:val="003252EC"/>
    <w:rsid w:val="003472A9"/>
    <w:rsid w:val="003777A0"/>
    <w:rsid w:val="00382BCF"/>
    <w:rsid w:val="003B077B"/>
    <w:rsid w:val="003B3DD2"/>
    <w:rsid w:val="003E1763"/>
    <w:rsid w:val="0040134C"/>
    <w:rsid w:val="00404C79"/>
    <w:rsid w:val="00424EBA"/>
    <w:rsid w:val="00445C36"/>
    <w:rsid w:val="004646A5"/>
    <w:rsid w:val="004670DC"/>
    <w:rsid w:val="00475760"/>
    <w:rsid w:val="004B16DF"/>
    <w:rsid w:val="004E0061"/>
    <w:rsid w:val="004E113C"/>
    <w:rsid w:val="00522142"/>
    <w:rsid w:val="00555B6E"/>
    <w:rsid w:val="005C2399"/>
    <w:rsid w:val="006069F5"/>
    <w:rsid w:val="00636AB5"/>
    <w:rsid w:val="00644D6F"/>
    <w:rsid w:val="00654DD8"/>
    <w:rsid w:val="00655DB0"/>
    <w:rsid w:val="00656332"/>
    <w:rsid w:val="00686810"/>
    <w:rsid w:val="006A75E5"/>
    <w:rsid w:val="006B298A"/>
    <w:rsid w:val="006C3EE2"/>
    <w:rsid w:val="006D1D34"/>
    <w:rsid w:val="006D5DD6"/>
    <w:rsid w:val="006E163C"/>
    <w:rsid w:val="00712EA2"/>
    <w:rsid w:val="007139A6"/>
    <w:rsid w:val="00721A3A"/>
    <w:rsid w:val="007275EA"/>
    <w:rsid w:val="007371AE"/>
    <w:rsid w:val="00764BDE"/>
    <w:rsid w:val="007A3923"/>
    <w:rsid w:val="007B3586"/>
    <w:rsid w:val="007C19AF"/>
    <w:rsid w:val="007C4268"/>
    <w:rsid w:val="007D7876"/>
    <w:rsid w:val="00806FD6"/>
    <w:rsid w:val="0084711A"/>
    <w:rsid w:val="008817A6"/>
    <w:rsid w:val="008B55A7"/>
    <w:rsid w:val="008C65B2"/>
    <w:rsid w:val="008D2441"/>
    <w:rsid w:val="008E66F7"/>
    <w:rsid w:val="008E7500"/>
    <w:rsid w:val="00902505"/>
    <w:rsid w:val="0092648A"/>
    <w:rsid w:val="00935DE2"/>
    <w:rsid w:val="00973D65"/>
    <w:rsid w:val="00974054"/>
    <w:rsid w:val="009C26B1"/>
    <w:rsid w:val="009D17B5"/>
    <w:rsid w:val="009F065E"/>
    <w:rsid w:val="00A027FB"/>
    <w:rsid w:val="00A24768"/>
    <w:rsid w:val="00A271A9"/>
    <w:rsid w:val="00A91744"/>
    <w:rsid w:val="00AB79BA"/>
    <w:rsid w:val="00AD1A4B"/>
    <w:rsid w:val="00AD51ED"/>
    <w:rsid w:val="00AF7A8C"/>
    <w:rsid w:val="00B2204E"/>
    <w:rsid w:val="00B52358"/>
    <w:rsid w:val="00B637D6"/>
    <w:rsid w:val="00B81CBA"/>
    <w:rsid w:val="00B83F55"/>
    <w:rsid w:val="00B90931"/>
    <w:rsid w:val="00BA039D"/>
    <w:rsid w:val="00BA65F5"/>
    <w:rsid w:val="00BD59A1"/>
    <w:rsid w:val="00BD6D2E"/>
    <w:rsid w:val="00BE2F8D"/>
    <w:rsid w:val="00C10729"/>
    <w:rsid w:val="00C16704"/>
    <w:rsid w:val="00C27D0F"/>
    <w:rsid w:val="00C55956"/>
    <w:rsid w:val="00C64BCF"/>
    <w:rsid w:val="00C8297B"/>
    <w:rsid w:val="00CC2850"/>
    <w:rsid w:val="00CE3A08"/>
    <w:rsid w:val="00CF2750"/>
    <w:rsid w:val="00D06EC9"/>
    <w:rsid w:val="00D11A8F"/>
    <w:rsid w:val="00D43C27"/>
    <w:rsid w:val="00D568F6"/>
    <w:rsid w:val="00D811DD"/>
    <w:rsid w:val="00D9520E"/>
    <w:rsid w:val="00DA6030"/>
    <w:rsid w:val="00DC5622"/>
    <w:rsid w:val="00E14048"/>
    <w:rsid w:val="00E146D8"/>
    <w:rsid w:val="00E3447D"/>
    <w:rsid w:val="00E36666"/>
    <w:rsid w:val="00E41C06"/>
    <w:rsid w:val="00E53477"/>
    <w:rsid w:val="00E607F2"/>
    <w:rsid w:val="00E6181A"/>
    <w:rsid w:val="00E77B92"/>
    <w:rsid w:val="00EA789C"/>
    <w:rsid w:val="00ED6DBA"/>
    <w:rsid w:val="00EF3879"/>
    <w:rsid w:val="00F134CF"/>
    <w:rsid w:val="00F30404"/>
    <w:rsid w:val="00F3068A"/>
    <w:rsid w:val="00F5068A"/>
    <w:rsid w:val="00F9130A"/>
    <w:rsid w:val="00F9322E"/>
    <w:rsid w:val="00FA4907"/>
    <w:rsid w:val="00FB4344"/>
    <w:rsid w:val="00FE11B1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DE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764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DE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76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E75393A4-1E25-414A-A3EE-AA7AD2717F25}"/>
</file>

<file path=customXml/itemProps2.xml><?xml version="1.0" encoding="utf-8"?>
<ds:datastoreItem xmlns:ds="http://schemas.openxmlformats.org/officeDocument/2006/customXml" ds:itemID="{76303367-E694-42C8-826D-0DF555ABC7C0}"/>
</file>

<file path=customXml/itemProps3.xml><?xml version="1.0" encoding="utf-8"?>
<ds:datastoreItem xmlns:ds="http://schemas.openxmlformats.org/officeDocument/2006/customXml" ds:itemID="{5071004E-C726-41A2-8AB3-24B2DF554A04}"/>
</file>

<file path=customXml/itemProps4.xml><?xml version="1.0" encoding="utf-8"?>
<ds:datastoreItem xmlns:ds="http://schemas.openxmlformats.org/officeDocument/2006/customXml" ds:itemID="{5C30695C-07FC-446C-B2D4-2D7D2380B35A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13</TotalTime>
  <Pages>1</Pages>
  <Words>243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מנדלי מוכר ספרים 2018 - טופס הרשמה</dc:title>
  <dc:creator>רויטל קוריטניצקי - מנהלת לשכה</dc:creator>
  <cp:lastModifiedBy>רויטל קוריטניצקי - מנהלת לשכה</cp:lastModifiedBy>
  <cp:revision>8</cp:revision>
  <cp:lastPrinted>2017-12-18T12:38:00Z</cp:lastPrinted>
  <dcterms:created xsi:type="dcterms:W3CDTF">2017-12-06T12:08:00Z</dcterms:created>
  <dcterms:modified xsi:type="dcterms:W3CDTF">2017-12-24T13:07:00Z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